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305A9" w14:textId="77777777" w:rsidR="00B652FF" w:rsidRPr="004A454A" w:rsidRDefault="00B652FF" w:rsidP="00B652FF">
      <w:pPr>
        <w:jc w:val="center"/>
        <w:rPr>
          <w:rFonts w:ascii="Futura MdCn BT" w:hAnsi="Futura MdCn BT"/>
          <w:sz w:val="24"/>
          <w:szCs w:val="24"/>
        </w:rPr>
      </w:pPr>
      <w:r w:rsidRPr="004A454A">
        <w:rPr>
          <w:rFonts w:ascii="Futura MdCn BT" w:hAnsi="Futura MdCn BT"/>
          <w:sz w:val="36"/>
          <w:szCs w:val="36"/>
        </w:rPr>
        <w:t>FICHA DE INSCRIPCIÓN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35"/>
      </w:tblGrid>
      <w:tr w:rsidR="00B652FF" w14:paraId="4EBBE6D8" w14:textId="77777777" w:rsidTr="005143F5">
        <w:trPr>
          <w:trHeight w:val="361"/>
        </w:trPr>
        <w:tc>
          <w:tcPr>
            <w:tcW w:w="1809" w:type="dxa"/>
          </w:tcPr>
          <w:p w14:paraId="3ADD01C1" w14:textId="77777777" w:rsidR="00B652FF" w:rsidRDefault="00B652FF" w:rsidP="005143F5">
            <w:pPr>
              <w:spacing w:after="0"/>
            </w:pPr>
            <w:r>
              <w:t xml:space="preserve">Nombre </w:t>
            </w:r>
          </w:p>
        </w:tc>
        <w:tc>
          <w:tcPr>
            <w:tcW w:w="6835" w:type="dxa"/>
          </w:tcPr>
          <w:p w14:paraId="4B992F64" w14:textId="77777777" w:rsidR="00B652FF" w:rsidRDefault="00B652FF" w:rsidP="005143F5">
            <w:pPr>
              <w:spacing w:after="0"/>
            </w:pPr>
          </w:p>
        </w:tc>
      </w:tr>
      <w:tr w:rsidR="00B652FF" w14:paraId="7A35AB27" w14:textId="77777777" w:rsidTr="005143F5">
        <w:tc>
          <w:tcPr>
            <w:tcW w:w="1809" w:type="dxa"/>
          </w:tcPr>
          <w:p w14:paraId="1993CC4E" w14:textId="77777777" w:rsidR="00B652FF" w:rsidRDefault="00B652FF" w:rsidP="005143F5">
            <w:pPr>
              <w:spacing w:after="0"/>
            </w:pPr>
            <w:r>
              <w:t>Primer apellido</w:t>
            </w:r>
          </w:p>
        </w:tc>
        <w:tc>
          <w:tcPr>
            <w:tcW w:w="6835" w:type="dxa"/>
          </w:tcPr>
          <w:p w14:paraId="56118C06" w14:textId="77777777" w:rsidR="00B652FF" w:rsidRDefault="00B652FF" w:rsidP="005143F5">
            <w:pPr>
              <w:spacing w:after="0"/>
            </w:pPr>
          </w:p>
        </w:tc>
      </w:tr>
      <w:tr w:rsidR="00B652FF" w14:paraId="097378BC" w14:textId="77777777" w:rsidTr="005143F5">
        <w:tc>
          <w:tcPr>
            <w:tcW w:w="1809" w:type="dxa"/>
          </w:tcPr>
          <w:p w14:paraId="77F3E35D" w14:textId="77777777" w:rsidR="00B652FF" w:rsidRDefault="00B652FF" w:rsidP="005143F5">
            <w:pPr>
              <w:spacing w:after="0"/>
            </w:pPr>
            <w:r>
              <w:t>Segundo apellido</w:t>
            </w:r>
          </w:p>
        </w:tc>
        <w:tc>
          <w:tcPr>
            <w:tcW w:w="6835" w:type="dxa"/>
          </w:tcPr>
          <w:p w14:paraId="62664BB6" w14:textId="77777777" w:rsidR="00B652FF" w:rsidRDefault="00B652FF" w:rsidP="005143F5">
            <w:pPr>
              <w:spacing w:after="0"/>
            </w:pPr>
          </w:p>
        </w:tc>
      </w:tr>
    </w:tbl>
    <w:p w14:paraId="2DEB8230" w14:textId="77777777" w:rsidR="00B652FF" w:rsidRDefault="00B652FF" w:rsidP="00B652FF">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567"/>
        <w:gridCol w:w="1984"/>
        <w:gridCol w:w="567"/>
        <w:gridCol w:w="2835"/>
        <w:gridCol w:w="532"/>
      </w:tblGrid>
      <w:tr w:rsidR="00B652FF" w14:paraId="7BFACEA6" w14:textId="77777777" w:rsidTr="00B652FF">
        <w:tc>
          <w:tcPr>
            <w:tcW w:w="2235" w:type="dxa"/>
          </w:tcPr>
          <w:p w14:paraId="3EEE46A0" w14:textId="77777777" w:rsidR="00B652FF" w:rsidRDefault="00B652FF" w:rsidP="005143F5">
            <w:pPr>
              <w:spacing w:after="0"/>
            </w:pPr>
            <w:r>
              <w:t xml:space="preserve">Promoción </w:t>
            </w:r>
          </w:p>
        </w:tc>
        <w:tc>
          <w:tcPr>
            <w:tcW w:w="6485" w:type="dxa"/>
            <w:gridSpan w:val="5"/>
          </w:tcPr>
          <w:p w14:paraId="56184423" w14:textId="77777777" w:rsidR="00B652FF" w:rsidRDefault="00B652FF" w:rsidP="005143F5">
            <w:pPr>
              <w:spacing w:after="0"/>
            </w:pPr>
          </w:p>
        </w:tc>
      </w:tr>
      <w:tr w:rsidR="00B652FF" w14:paraId="362636B7" w14:textId="77777777" w:rsidTr="00B652FF">
        <w:tc>
          <w:tcPr>
            <w:tcW w:w="2235" w:type="dxa"/>
          </w:tcPr>
          <w:p w14:paraId="5FD6B1A3" w14:textId="77777777" w:rsidR="00B652FF" w:rsidRDefault="00B652FF" w:rsidP="005143F5">
            <w:pPr>
              <w:spacing w:after="0"/>
            </w:pPr>
            <w:r>
              <w:t xml:space="preserve">Colegio El Pilar Tetuán </w:t>
            </w:r>
          </w:p>
        </w:tc>
        <w:tc>
          <w:tcPr>
            <w:tcW w:w="567" w:type="dxa"/>
          </w:tcPr>
          <w:p w14:paraId="4A699374" w14:textId="77777777" w:rsidR="00B652FF" w:rsidRDefault="00B652FF" w:rsidP="005143F5">
            <w:pPr>
              <w:spacing w:after="0"/>
            </w:pPr>
          </w:p>
        </w:tc>
        <w:tc>
          <w:tcPr>
            <w:tcW w:w="1984" w:type="dxa"/>
          </w:tcPr>
          <w:p w14:paraId="4F4AAFCB" w14:textId="77777777" w:rsidR="00B652FF" w:rsidRDefault="00B652FF" w:rsidP="005143F5">
            <w:pPr>
              <w:spacing w:after="0"/>
            </w:pPr>
            <w:r>
              <w:t>IEES El Pilar Tetuán</w:t>
            </w:r>
          </w:p>
        </w:tc>
        <w:tc>
          <w:tcPr>
            <w:tcW w:w="567" w:type="dxa"/>
          </w:tcPr>
          <w:p w14:paraId="7F46D2BD" w14:textId="77777777" w:rsidR="00B652FF" w:rsidRDefault="00B652FF" w:rsidP="005143F5">
            <w:pPr>
              <w:spacing w:after="0"/>
            </w:pPr>
          </w:p>
        </w:tc>
        <w:tc>
          <w:tcPr>
            <w:tcW w:w="2835" w:type="dxa"/>
          </w:tcPr>
          <w:p w14:paraId="5B0F8E40" w14:textId="77777777" w:rsidR="00B652FF" w:rsidRDefault="00B652FF" w:rsidP="005143F5">
            <w:pPr>
              <w:spacing w:after="0"/>
            </w:pPr>
            <w:r>
              <w:t>Colegio La Milagrosa Tetuán</w:t>
            </w:r>
          </w:p>
        </w:tc>
        <w:tc>
          <w:tcPr>
            <w:tcW w:w="532" w:type="dxa"/>
          </w:tcPr>
          <w:p w14:paraId="7ED1152C" w14:textId="77777777" w:rsidR="00B652FF" w:rsidRDefault="00B652FF" w:rsidP="005143F5">
            <w:pPr>
              <w:spacing w:after="0"/>
            </w:pPr>
          </w:p>
        </w:tc>
      </w:tr>
      <w:tr w:rsidR="00B652FF" w14:paraId="206DEBEF" w14:textId="77777777" w:rsidTr="005143F5">
        <w:tc>
          <w:tcPr>
            <w:tcW w:w="2235" w:type="dxa"/>
          </w:tcPr>
          <w:p w14:paraId="730DDC86" w14:textId="77777777" w:rsidR="00B652FF" w:rsidRDefault="00B652FF" w:rsidP="005143F5">
            <w:pPr>
              <w:spacing w:after="0"/>
            </w:pPr>
            <w:r>
              <w:t>Otro (especificar)</w:t>
            </w:r>
          </w:p>
        </w:tc>
        <w:tc>
          <w:tcPr>
            <w:tcW w:w="567" w:type="dxa"/>
          </w:tcPr>
          <w:p w14:paraId="75D1FCE8" w14:textId="77777777" w:rsidR="00B652FF" w:rsidRDefault="00B652FF" w:rsidP="005143F5">
            <w:pPr>
              <w:spacing w:after="0"/>
            </w:pPr>
          </w:p>
        </w:tc>
        <w:tc>
          <w:tcPr>
            <w:tcW w:w="5918" w:type="dxa"/>
            <w:gridSpan w:val="4"/>
          </w:tcPr>
          <w:p w14:paraId="13E056C8" w14:textId="77777777" w:rsidR="00B652FF" w:rsidRDefault="00B652FF" w:rsidP="005143F5">
            <w:pPr>
              <w:spacing w:after="0"/>
            </w:pPr>
          </w:p>
        </w:tc>
      </w:tr>
    </w:tbl>
    <w:p w14:paraId="3400E8EC" w14:textId="77777777" w:rsidR="00B652FF" w:rsidRDefault="00B652FF" w:rsidP="00B652FF">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35"/>
      </w:tblGrid>
      <w:tr w:rsidR="00B652FF" w14:paraId="7798534F" w14:textId="77777777" w:rsidTr="005143F5">
        <w:tc>
          <w:tcPr>
            <w:tcW w:w="1809" w:type="dxa"/>
          </w:tcPr>
          <w:p w14:paraId="21F468F2" w14:textId="77777777" w:rsidR="00B652FF" w:rsidRDefault="00B652FF" w:rsidP="005143F5">
            <w:pPr>
              <w:spacing w:after="0"/>
            </w:pPr>
            <w:r>
              <w:t xml:space="preserve">Teléfono </w:t>
            </w:r>
          </w:p>
        </w:tc>
        <w:tc>
          <w:tcPr>
            <w:tcW w:w="6835" w:type="dxa"/>
          </w:tcPr>
          <w:p w14:paraId="386AE322" w14:textId="77777777" w:rsidR="00B652FF" w:rsidRDefault="00B652FF" w:rsidP="005143F5">
            <w:pPr>
              <w:spacing w:after="0"/>
            </w:pPr>
          </w:p>
        </w:tc>
      </w:tr>
      <w:tr w:rsidR="00B652FF" w14:paraId="7AB2D616" w14:textId="77777777" w:rsidTr="005143F5">
        <w:tc>
          <w:tcPr>
            <w:tcW w:w="1809" w:type="dxa"/>
          </w:tcPr>
          <w:p w14:paraId="29C0F43D" w14:textId="77777777" w:rsidR="00B652FF" w:rsidRDefault="00B652FF" w:rsidP="005143F5">
            <w:pPr>
              <w:spacing w:after="0"/>
            </w:pPr>
            <w:r>
              <w:t>e-mail</w:t>
            </w:r>
          </w:p>
        </w:tc>
        <w:tc>
          <w:tcPr>
            <w:tcW w:w="6835" w:type="dxa"/>
          </w:tcPr>
          <w:p w14:paraId="6A66896C" w14:textId="77777777" w:rsidR="00B652FF" w:rsidRDefault="00B652FF" w:rsidP="005143F5">
            <w:pPr>
              <w:spacing w:after="0"/>
            </w:pPr>
          </w:p>
        </w:tc>
      </w:tr>
      <w:tr w:rsidR="00B652FF" w14:paraId="04989F96" w14:textId="77777777" w:rsidTr="005143F5">
        <w:tc>
          <w:tcPr>
            <w:tcW w:w="1809" w:type="dxa"/>
          </w:tcPr>
          <w:p w14:paraId="39CC12BD" w14:textId="77777777" w:rsidR="00B652FF" w:rsidRDefault="00B652FF" w:rsidP="005143F5">
            <w:pPr>
              <w:spacing w:after="0"/>
            </w:pPr>
            <w:r>
              <w:t>Dirección</w:t>
            </w:r>
          </w:p>
        </w:tc>
        <w:tc>
          <w:tcPr>
            <w:tcW w:w="6835" w:type="dxa"/>
          </w:tcPr>
          <w:p w14:paraId="64F7A32A" w14:textId="77777777" w:rsidR="00B652FF" w:rsidRDefault="00B652FF" w:rsidP="005143F5">
            <w:pPr>
              <w:spacing w:after="0"/>
            </w:pPr>
          </w:p>
          <w:p w14:paraId="0B3B7F8B" w14:textId="77777777" w:rsidR="00B652FF" w:rsidRDefault="00B652FF" w:rsidP="005143F5">
            <w:pPr>
              <w:spacing w:after="0"/>
            </w:pPr>
          </w:p>
        </w:tc>
      </w:tr>
    </w:tbl>
    <w:p w14:paraId="6E2EF7C9" w14:textId="77777777" w:rsidR="00B652FF" w:rsidRDefault="00B652FF" w:rsidP="00B652FF">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35"/>
      </w:tblGrid>
      <w:tr w:rsidR="00B652FF" w14:paraId="1C0DC9A3" w14:textId="77777777" w:rsidTr="005143F5">
        <w:tc>
          <w:tcPr>
            <w:tcW w:w="1809" w:type="dxa"/>
          </w:tcPr>
          <w:p w14:paraId="1AE4C000" w14:textId="77777777" w:rsidR="00B652FF" w:rsidRDefault="00B652FF" w:rsidP="005143F5">
            <w:pPr>
              <w:spacing w:after="0"/>
            </w:pPr>
            <w:r>
              <w:t>Comentarios</w:t>
            </w:r>
          </w:p>
        </w:tc>
        <w:tc>
          <w:tcPr>
            <w:tcW w:w="6835" w:type="dxa"/>
          </w:tcPr>
          <w:p w14:paraId="54A67BB8" w14:textId="77777777" w:rsidR="00B652FF" w:rsidRDefault="00B652FF" w:rsidP="005143F5">
            <w:pPr>
              <w:spacing w:after="0"/>
            </w:pPr>
          </w:p>
          <w:p w14:paraId="11E512C5" w14:textId="77777777" w:rsidR="00B652FF" w:rsidRDefault="00B652FF" w:rsidP="005143F5">
            <w:pPr>
              <w:spacing w:after="0"/>
            </w:pPr>
          </w:p>
        </w:tc>
      </w:tr>
    </w:tbl>
    <w:p w14:paraId="57FD4349" w14:textId="77777777" w:rsidR="00B652FF" w:rsidRDefault="00B652FF" w:rsidP="00B652FF">
      <w:pPr>
        <w:spacing w:after="0"/>
      </w:pPr>
    </w:p>
    <w:p w14:paraId="2A0B35E4" w14:textId="77777777" w:rsidR="00B652FF" w:rsidRPr="00B652FF" w:rsidRDefault="00B652FF" w:rsidP="00B652FF">
      <w:pPr>
        <w:rPr>
          <w:sz w:val="18"/>
          <w:szCs w:val="18"/>
        </w:rPr>
      </w:pPr>
      <w:r w:rsidRPr="00B652FF">
        <w:rPr>
          <w:sz w:val="18"/>
          <w:szCs w:val="18"/>
        </w:rPr>
        <w:t>Autorizo a la Asociación de Antiguos Alumnos del Colegio Marianista Nuestra Señora del Pilar de Tetuán-Marruecos a ponerse en contacto conmigo y enviarme información relativa a la misma y a sus actividades vía:</w:t>
      </w:r>
      <w:r w:rsidRPr="00B652FF">
        <w:rPr>
          <w:sz w:val="18"/>
          <w:szCs w:val="1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984"/>
        <w:gridCol w:w="6095"/>
      </w:tblGrid>
      <w:tr w:rsidR="00B652FF" w14:paraId="7F7D11E9" w14:textId="77777777" w:rsidTr="005143F5">
        <w:tc>
          <w:tcPr>
            <w:tcW w:w="534" w:type="dxa"/>
          </w:tcPr>
          <w:p w14:paraId="0B1F34A9" w14:textId="77777777" w:rsidR="00B652FF" w:rsidRDefault="00B652FF" w:rsidP="005143F5">
            <w:pPr>
              <w:spacing w:after="0"/>
            </w:pPr>
          </w:p>
        </w:tc>
        <w:tc>
          <w:tcPr>
            <w:tcW w:w="1984" w:type="dxa"/>
          </w:tcPr>
          <w:p w14:paraId="47340026" w14:textId="77777777" w:rsidR="00B652FF" w:rsidRDefault="00B652FF" w:rsidP="005143F5">
            <w:pPr>
              <w:spacing w:after="0"/>
            </w:pPr>
            <w:r>
              <w:t>correo electrónico</w:t>
            </w:r>
          </w:p>
        </w:tc>
        <w:tc>
          <w:tcPr>
            <w:tcW w:w="6095" w:type="dxa"/>
            <w:vMerge w:val="restart"/>
            <w:tcBorders>
              <w:top w:val="nil"/>
              <w:right w:val="nil"/>
            </w:tcBorders>
          </w:tcPr>
          <w:p w14:paraId="30F699F5" w14:textId="77777777" w:rsidR="00B652FF" w:rsidRPr="00B652FF" w:rsidRDefault="00B652FF" w:rsidP="005143F5">
            <w:pPr>
              <w:spacing w:after="0"/>
              <w:jc w:val="both"/>
              <w:rPr>
                <w:sz w:val="16"/>
                <w:szCs w:val="16"/>
              </w:rPr>
            </w:pPr>
            <w:r w:rsidRPr="00B652FF">
              <w:rPr>
                <w:sz w:val="16"/>
                <w:szCs w:val="16"/>
              </w:rPr>
              <w:t xml:space="preserve">En cumplimiento de lo dispuesto en la Ley Orgánica 15/1999 de 13 de diciembre, de Protección de Datos de Carácter Personal, la Asociación de Antiguos Alumnos del Colegio Marianista Nuestra Señora del Pilar de Tetuán informa que los datos personales obtenidos mediante la cumplimentación del presente documento van a ser incorporados a un fichero propiedad de la Asociación. </w:t>
            </w:r>
          </w:p>
        </w:tc>
      </w:tr>
      <w:tr w:rsidR="00B652FF" w14:paraId="139D33C3" w14:textId="77777777" w:rsidTr="005143F5">
        <w:tc>
          <w:tcPr>
            <w:tcW w:w="534" w:type="dxa"/>
          </w:tcPr>
          <w:p w14:paraId="7C25038A" w14:textId="77777777" w:rsidR="00B652FF" w:rsidRDefault="00B652FF" w:rsidP="005143F5">
            <w:pPr>
              <w:spacing w:after="0"/>
            </w:pPr>
          </w:p>
        </w:tc>
        <w:tc>
          <w:tcPr>
            <w:tcW w:w="1984" w:type="dxa"/>
          </w:tcPr>
          <w:p w14:paraId="3305B48D" w14:textId="77777777" w:rsidR="00B652FF" w:rsidRPr="00B3722A" w:rsidRDefault="00B652FF" w:rsidP="005143F5">
            <w:pPr>
              <w:spacing w:after="0"/>
            </w:pPr>
            <w:r>
              <w:t>correo postal</w:t>
            </w:r>
          </w:p>
        </w:tc>
        <w:tc>
          <w:tcPr>
            <w:tcW w:w="6095" w:type="dxa"/>
            <w:vMerge/>
            <w:tcBorders>
              <w:right w:val="nil"/>
            </w:tcBorders>
          </w:tcPr>
          <w:p w14:paraId="7CEC62F4" w14:textId="77777777" w:rsidR="00B652FF" w:rsidRDefault="00B652FF" w:rsidP="005143F5">
            <w:pPr>
              <w:spacing w:after="0"/>
            </w:pPr>
          </w:p>
        </w:tc>
      </w:tr>
      <w:tr w:rsidR="00B652FF" w14:paraId="023DEE5D" w14:textId="77777777" w:rsidTr="005143F5">
        <w:tc>
          <w:tcPr>
            <w:tcW w:w="534" w:type="dxa"/>
            <w:tcBorders>
              <w:bottom w:val="single" w:sz="4" w:space="0" w:color="auto"/>
            </w:tcBorders>
          </w:tcPr>
          <w:p w14:paraId="10D782E7" w14:textId="77777777" w:rsidR="00B652FF" w:rsidRDefault="00B652FF" w:rsidP="005143F5">
            <w:pPr>
              <w:spacing w:after="0"/>
            </w:pPr>
          </w:p>
        </w:tc>
        <w:tc>
          <w:tcPr>
            <w:tcW w:w="1984" w:type="dxa"/>
            <w:tcBorders>
              <w:bottom w:val="single" w:sz="4" w:space="0" w:color="auto"/>
            </w:tcBorders>
          </w:tcPr>
          <w:p w14:paraId="36C5A133" w14:textId="77777777" w:rsidR="00B652FF" w:rsidRDefault="00B652FF" w:rsidP="005143F5">
            <w:pPr>
              <w:spacing w:after="0"/>
            </w:pPr>
            <w:r>
              <w:t>teléfono</w:t>
            </w:r>
          </w:p>
        </w:tc>
        <w:tc>
          <w:tcPr>
            <w:tcW w:w="6095" w:type="dxa"/>
            <w:vMerge/>
            <w:tcBorders>
              <w:right w:val="nil"/>
            </w:tcBorders>
          </w:tcPr>
          <w:p w14:paraId="56C5EDBA" w14:textId="77777777" w:rsidR="00B652FF" w:rsidRDefault="00B652FF" w:rsidP="005143F5">
            <w:pPr>
              <w:spacing w:after="0"/>
            </w:pPr>
          </w:p>
        </w:tc>
      </w:tr>
      <w:tr w:rsidR="00B652FF" w14:paraId="59E19A5A" w14:textId="77777777" w:rsidTr="005143F5">
        <w:trPr>
          <w:trHeight w:val="240"/>
        </w:trPr>
        <w:tc>
          <w:tcPr>
            <w:tcW w:w="534" w:type="dxa"/>
            <w:tcBorders>
              <w:bottom w:val="single" w:sz="4" w:space="0" w:color="auto"/>
            </w:tcBorders>
          </w:tcPr>
          <w:p w14:paraId="1CEE0795" w14:textId="77777777" w:rsidR="00B652FF" w:rsidRDefault="00B652FF" w:rsidP="005143F5">
            <w:pPr>
              <w:spacing w:after="0"/>
            </w:pPr>
          </w:p>
        </w:tc>
        <w:tc>
          <w:tcPr>
            <w:tcW w:w="1984" w:type="dxa"/>
            <w:tcBorders>
              <w:bottom w:val="single" w:sz="4" w:space="0" w:color="auto"/>
            </w:tcBorders>
          </w:tcPr>
          <w:p w14:paraId="72A58F88" w14:textId="77777777" w:rsidR="00B652FF" w:rsidRDefault="00B652FF" w:rsidP="005143F5">
            <w:pPr>
              <w:spacing w:after="0"/>
            </w:pPr>
            <w:r>
              <w:t>Otros</w:t>
            </w:r>
          </w:p>
        </w:tc>
        <w:tc>
          <w:tcPr>
            <w:tcW w:w="6095" w:type="dxa"/>
            <w:vMerge/>
            <w:tcBorders>
              <w:right w:val="nil"/>
            </w:tcBorders>
          </w:tcPr>
          <w:p w14:paraId="54805249" w14:textId="77777777" w:rsidR="00B652FF" w:rsidRDefault="00B652FF" w:rsidP="005143F5">
            <w:pPr>
              <w:spacing w:after="0"/>
            </w:pPr>
          </w:p>
        </w:tc>
      </w:tr>
      <w:tr w:rsidR="00B652FF" w14:paraId="732A119E" w14:textId="77777777" w:rsidTr="005143F5">
        <w:trPr>
          <w:trHeight w:val="240"/>
        </w:trPr>
        <w:tc>
          <w:tcPr>
            <w:tcW w:w="2518" w:type="dxa"/>
            <w:gridSpan w:val="2"/>
            <w:tcBorders>
              <w:top w:val="nil"/>
              <w:left w:val="nil"/>
              <w:bottom w:val="nil"/>
              <w:right w:val="nil"/>
            </w:tcBorders>
          </w:tcPr>
          <w:p w14:paraId="3EEB54BF" w14:textId="77777777" w:rsidR="00B652FF" w:rsidRDefault="00B652FF" w:rsidP="005143F5">
            <w:pPr>
              <w:spacing w:after="0"/>
            </w:pPr>
          </w:p>
        </w:tc>
        <w:tc>
          <w:tcPr>
            <w:tcW w:w="6095" w:type="dxa"/>
            <w:vMerge/>
            <w:tcBorders>
              <w:left w:val="nil"/>
              <w:bottom w:val="nil"/>
              <w:right w:val="nil"/>
            </w:tcBorders>
          </w:tcPr>
          <w:p w14:paraId="651F0C5C" w14:textId="77777777" w:rsidR="00B652FF" w:rsidRDefault="00B652FF" w:rsidP="005143F5"/>
        </w:tc>
      </w:tr>
    </w:tbl>
    <w:p w14:paraId="2FF2BF54" w14:textId="77777777" w:rsidR="00B652FF" w:rsidRDefault="00B652FF" w:rsidP="00B652FF">
      <w:pPr>
        <w:spacing w:after="0"/>
        <w:ind w:left="-1134" w:right="-1135"/>
        <w:rPr>
          <w:szCs w:val="24"/>
        </w:rPr>
      </w:pPr>
      <w:r>
        <w:rPr>
          <w:szCs w:val="24"/>
        </w:rPr>
        <w:sym w:font="Wingdings 2" w:char="F026"/>
      </w:r>
      <w:r>
        <w:rPr>
          <w:szCs w:val="24"/>
        </w:rPr>
        <w:t xml:space="preserve"> - - - - - - - - - - - - - - - - - - - - - - - - - - - - - - - - - - - - - - - - - - - - - - - - - - - - - - - - - - - - - - - - - - - - - - - - - - - - - - - - - - - - - - - - - - </w:t>
      </w:r>
    </w:p>
    <w:p w14:paraId="0EA2C6C5" w14:textId="77777777" w:rsidR="00B652FF" w:rsidRDefault="00B652FF" w:rsidP="00B652FF">
      <w:pPr>
        <w:ind w:left="-567" w:right="-568"/>
      </w:pPr>
      <w:r>
        <w:t xml:space="preserve">Autorizo a la Asociación de Antiguos Alumnos del Colegio el Pilar de Tetuán a girarme recibo de </w:t>
      </w:r>
      <w:r w:rsidR="00684447">
        <w:t>30 € correspondiente a la cuota anual.</w:t>
      </w:r>
      <w:bookmarkStart w:id="0" w:name="_GoBack"/>
      <w:bookmarkEnd w:id="0"/>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550"/>
        <w:gridCol w:w="7830"/>
      </w:tblGrid>
      <w:tr w:rsidR="00820378" w:rsidRPr="007A7612" w14:paraId="2266D251" w14:textId="77777777" w:rsidTr="007A7612">
        <w:tc>
          <w:tcPr>
            <w:tcW w:w="1668" w:type="dxa"/>
            <w:gridSpan w:val="2"/>
            <w:vAlign w:val="center"/>
          </w:tcPr>
          <w:p w14:paraId="15B03176" w14:textId="77777777" w:rsidR="00820378" w:rsidRPr="007A7612" w:rsidRDefault="00820378" w:rsidP="007A7612">
            <w:pPr>
              <w:jc w:val="center"/>
              <w:rPr>
                <w:sz w:val="24"/>
                <w:szCs w:val="24"/>
              </w:rPr>
            </w:pPr>
            <w:r w:rsidRPr="007A7612">
              <w:rPr>
                <w:sz w:val="24"/>
                <w:szCs w:val="24"/>
              </w:rPr>
              <w:t>Titular</w:t>
            </w:r>
          </w:p>
        </w:tc>
        <w:tc>
          <w:tcPr>
            <w:tcW w:w="7830" w:type="dxa"/>
            <w:vAlign w:val="center"/>
          </w:tcPr>
          <w:p w14:paraId="236630B2" w14:textId="77777777" w:rsidR="00820378" w:rsidRPr="007A7612" w:rsidRDefault="00820378" w:rsidP="007A7612">
            <w:pPr>
              <w:jc w:val="center"/>
              <w:rPr>
                <w:sz w:val="24"/>
                <w:szCs w:val="24"/>
              </w:rPr>
            </w:pPr>
          </w:p>
        </w:tc>
      </w:tr>
      <w:tr w:rsidR="00820378" w:rsidRPr="007A7612" w14:paraId="721C822E" w14:textId="77777777" w:rsidTr="007A7612">
        <w:tc>
          <w:tcPr>
            <w:tcW w:w="1668" w:type="dxa"/>
            <w:gridSpan w:val="2"/>
            <w:vAlign w:val="center"/>
          </w:tcPr>
          <w:p w14:paraId="5D9F22FF" w14:textId="77777777" w:rsidR="00820378" w:rsidRPr="007A7612" w:rsidRDefault="00820378" w:rsidP="007A7612">
            <w:pPr>
              <w:spacing w:after="0"/>
              <w:jc w:val="center"/>
              <w:rPr>
                <w:sz w:val="24"/>
                <w:szCs w:val="24"/>
              </w:rPr>
            </w:pPr>
            <w:r w:rsidRPr="007A7612">
              <w:rPr>
                <w:sz w:val="24"/>
                <w:szCs w:val="24"/>
              </w:rPr>
              <w:t>DNI / Pasaporte</w:t>
            </w:r>
          </w:p>
        </w:tc>
        <w:tc>
          <w:tcPr>
            <w:tcW w:w="7830" w:type="dxa"/>
            <w:vAlign w:val="center"/>
          </w:tcPr>
          <w:p w14:paraId="3D0E8BF8" w14:textId="77777777" w:rsidR="00820378" w:rsidRPr="007A7612" w:rsidRDefault="00820378" w:rsidP="007A7612">
            <w:pPr>
              <w:spacing w:after="0"/>
              <w:jc w:val="center"/>
              <w:rPr>
                <w:sz w:val="24"/>
                <w:szCs w:val="24"/>
              </w:rPr>
            </w:pPr>
          </w:p>
        </w:tc>
      </w:tr>
      <w:tr w:rsidR="00820378" w:rsidRPr="007A7612" w14:paraId="3D60F321" w14:textId="77777777" w:rsidTr="007A7612">
        <w:tc>
          <w:tcPr>
            <w:tcW w:w="1118" w:type="dxa"/>
            <w:vAlign w:val="center"/>
          </w:tcPr>
          <w:p w14:paraId="4ABB1DCA" w14:textId="77777777" w:rsidR="00820378" w:rsidRPr="007A7612" w:rsidRDefault="00820378" w:rsidP="007A7612">
            <w:pPr>
              <w:spacing w:after="0"/>
              <w:rPr>
                <w:sz w:val="24"/>
                <w:szCs w:val="24"/>
              </w:rPr>
            </w:pPr>
            <w:r w:rsidRPr="007A7612">
              <w:rPr>
                <w:sz w:val="24"/>
                <w:szCs w:val="24"/>
              </w:rPr>
              <w:t>Cuenta</w:t>
            </w:r>
          </w:p>
        </w:tc>
        <w:tc>
          <w:tcPr>
            <w:tcW w:w="8380" w:type="dxa"/>
            <w:gridSpan w:val="2"/>
            <w:vAlign w:val="center"/>
          </w:tcPr>
          <w:p w14:paraId="0772AAA0" w14:textId="77777777" w:rsidR="00820378" w:rsidRPr="007A7612" w:rsidRDefault="00820378" w:rsidP="007A7612">
            <w:pPr>
              <w:spacing w:after="0"/>
              <w:rPr>
                <w:sz w:val="24"/>
                <w:szCs w:val="24"/>
              </w:rPr>
            </w:pPr>
            <w:r w:rsidRPr="007A7612">
              <w:rPr>
                <w:sz w:val="24"/>
                <w:szCs w:val="24"/>
              </w:rPr>
              <w:t>Entidad bancaria _____________________________________________________</w:t>
            </w:r>
          </w:p>
          <w:p w14:paraId="5508603D" w14:textId="77777777" w:rsidR="00820378" w:rsidRPr="007A7612" w:rsidRDefault="00820378" w:rsidP="007A7612">
            <w:pPr>
              <w:spacing w:after="0"/>
              <w:rPr>
                <w:sz w:val="24"/>
                <w:szCs w:val="24"/>
              </w:rPr>
            </w:pPr>
            <w:r w:rsidRPr="007A7612">
              <w:rPr>
                <w:sz w:val="24"/>
                <w:szCs w:val="24"/>
              </w:rPr>
              <w:t>IBAN ____ Entidad ____ Sucursal ____ DC _____ Cuenta _____________________</w:t>
            </w:r>
          </w:p>
        </w:tc>
      </w:tr>
    </w:tbl>
    <w:p w14:paraId="4B5C1334" w14:textId="77777777" w:rsidR="00B652FF" w:rsidRDefault="00B652FF" w:rsidP="00B652FF"/>
    <w:p w14:paraId="2659800B" w14:textId="77777777" w:rsidR="00217D2C" w:rsidRDefault="00217D2C" w:rsidP="00B652FF">
      <w:pPr>
        <w:spacing w:after="0"/>
        <w:ind w:right="-1"/>
        <w:rPr>
          <w:szCs w:val="24"/>
        </w:rPr>
      </w:pPr>
    </w:p>
    <w:p w14:paraId="5291EAC8" w14:textId="77777777" w:rsidR="00D718E6" w:rsidRDefault="00D718E6" w:rsidP="00B652FF">
      <w:pPr>
        <w:spacing w:after="0"/>
        <w:ind w:right="-1"/>
        <w:rPr>
          <w:szCs w:val="24"/>
        </w:rPr>
      </w:pPr>
    </w:p>
    <w:p w14:paraId="42E8CAC1" w14:textId="77777777" w:rsidR="00217D2C" w:rsidRPr="00217D2C" w:rsidRDefault="00820378" w:rsidP="00B652FF">
      <w:pPr>
        <w:spacing w:after="0"/>
        <w:ind w:left="-567" w:right="-1"/>
        <w:rPr>
          <w:szCs w:val="24"/>
        </w:rPr>
      </w:pPr>
      <w:r>
        <w:rPr>
          <w:szCs w:val="24"/>
        </w:rPr>
        <w:t>Fdo.: __________________________________</w:t>
      </w:r>
      <w:r w:rsidR="00234F6E">
        <w:rPr>
          <w:szCs w:val="24"/>
        </w:rPr>
        <w:t xml:space="preserve">                                    Fecha: ______________________</w:t>
      </w:r>
    </w:p>
    <w:sectPr w:rsidR="00217D2C" w:rsidRPr="00217D2C" w:rsidSect="00B94C2E">
      <w:headerReference w:type="default" r:id="rId9"/>
      <w:footerReference w:type="default" r:id="rId10"/>
      <w:pgSz w:w="11906" w:h="16838"/>
      <w:pgMar w:top="2524" w:right="1701" w:bottom="1418" w:left="1701" w:header="709" w:footer="139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062C9" w14:textId="77777777" w:rsidR="00221CEC" w:rsidRDefault="00221CEC" w:rsidP="00EE7AD5">
      <w:pPr>
        <w:spacing w:after="0" w:line="240" w:lineRule="auto"/>
      </w:pPr>
      <w:r>
        <w:separator/>
      </w:r>
    </w:p>
  </w:endnote>
  <w:endnote w:type="continuationSeparator" w:id="0">
    <w:p w14:paraId="0C54A7F9" w14:textId="77777777" w:rsidR="00221CEC" w:rsidRDefault="00221CEC" w:rsidP="00EE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Futura MdCn BT">
    <w:altName w:val="Athelas Italic"/>
    <w:charset w:val="00"/>
    <w:family w:val="swiss"/>
    <w:pitch w:val="variable"/>
    <w:sig w:usb0="00000087" w:usb1="00000000" w:usb2="00000000" w:usb3="00000000" w:csb0="0000001B"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3BF1C6" w14:textId="77777777" w:rsidR="00221CEC" w:rsidRDefault="00684447">
    <w:pPr>
      <w:pStyle w:val="Footer"/>
    </w:pPr>
    <w:r>
      <w:rPr>
        <w:noProof/>
      </w:rPr>
      <w:pict w14:anchorId="22B78835">
        <v:shapetype id="_x0000_t202" coordsize="21600,21600" o:spt="202" path="m0,0l0,21600,21600,21600,21600,0xe">
          <v:stroke joinstyle="miter"/>
          <v:path gradientshapeok="t" o:connecttype="rect"/>
        </v:shapetype>
        <v:shape id="_x0000_s2050" type="#_x0000_t202" style="position:absolute;margin-left:-9.55pt;margin-top:13.1pt;width:481.05pt;height:47.5pt;z-index:251656192;mso-height-percent:200;mso-height-percent:200;mso-width-relative:margin;mso-height-relative:margin" stroked="f">
          <v:textbox style="mso-fit-shape-to-text:t">
            <w:txbxContent>
              <w:p w14:paraId="715ECC70" w14:textId="77777777" w:rsidR="00221CEC" w:rsidRPr="009A26E8" w:rsidRDefault="00221CEC" w:rsidP="00894451">
                <w:pPr>
                  <w:spacing w:after="0" w:line="240" w:lineRule="auto"/>
                  <w:jc w:val="center"/>
                  <w:rPr>
                    <w:b/>
                    <w:i/>
                    <w:color w:val="002060"/>
                  </w:rPr>
                </w:pPr>
                <w:r w:rsidRPr="009A26E8">
                  <w:rPr>
                    <w:b/>
                    <w:i/>
                    <w:color w:val="002060"/>
                  </w:rPr>
                  <w:t xml:space="preserve"> Cantabria 20, 28830 San Fernando de Henares (Madrid).</w:t>
                </w:r>
              </w:p>
              <w:p w14:paraId="5CD5D8D3" w14:textId="77777777" w:rsidR="00221CEC" w:rsidRPr="009A26E8" w:rsidRDefault="00221CEC" w:rsidP="00894451">
                <w:pPr>
                  <w:spacing w:after="0" w:line="240" w:lineRule="auto"/>
                  <w:jc w:val="center"/>
                  <w:rPr>
                    <w:b/>
                    <w:i/>
                    <w:color w:val="002060"/>
                  </w:rPr>
                </w:pPr>
                <w:r w:rsidRPr="009A26E8">
                  <w:rPr>
                    <w:b/>
                    <w:i/>
                    <w:color w:val="002060"/>
                  </w:rPr>
                  <w:t>Tel.: 639 123 084  – Fax: 91 673 5232 – e-mail: info@</w:t>
                </w:r>
                <w:r w:rsidR="00684447">
                  <w:rPr>
                    <w:b/>
                    <w:i/>
                    <w:color w:val="002060"/>
                  </w:rPr>
                  <w:t>aaa</w:t>
                </w:r>
                <w:r w:rsidRPr="009A26E8">
                  <w:rPr>
                    <w:b/>
                    <w:i/>
                    <w:color w:val="002060"/>
                  </w:rPr>
                  <w:t>pilartetuan.com</w:t>
                </w:r>
              </w:p>
              <w:p w14:paraId="12EC0579" w14:textId="77777777" w:rsidR="00221CEC" w:rsidRPr="009A26E8" w:rsidRDefault="00221CEC" w:rsidP="00894451">
                <w:pPr>
                  <w:spacing w:after="0" w:line="240" w:lineRule="auto"/>
                  <w:jc w:val="center"/>
                  <w:rPr>
                    <w:b/>
                    <w:i/>
                    <w:color w:val="002060"/>
                  </w:rPr>
                </w:pPr>
                <w:r w:rsidRPr="009A26E8">
                  <w:rPr>
                    <w:b/>
                    <w:i/>
                    <w:color w:val="002060"/>
                  </w:rPr>
                  <w:t>www.</w:t>
                </w:r>
                <w:r w:rsidR="00684447">
                  <w:rPr>
                    <w:b/>
                    <w:i/>
                    <w:color w:val="002060"/>
                  </w:rPr>
                  <w:t>aaa</w:t>
                </w:r>
                <w:r w:rsidRPr="009A26E8">
                  <w:rPr>
                    <w:b/>
                    <w:i/>
                    <w:color w:val="002060"/>
                  </w:rPr>
                  <w:t>pilartetuan.com – www.facebook.com/PilaristasTetuan - @</w:t>
                </w:r>
                <w:proofErr w:type="spellStart"/>
                <w:r w:rsidRPr="009A26E8">
                  <w:rPr>
                    <w:b/>
                    <w:i/>
                    <w:color w:val="002060"/>
                  </w:rPr>
                  <w:t>Pilartetuan</w:t>
                </w:r>
                <w:proofErr w:type="spellEnd"/>
              </w:p>
            </w:txbxContent>
          </v:textbox>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72E9E" w14:textId="77777777" w:rsidR="00221CEC" w:rsidRDefault="00221CEC" w:rsidP="00EE7AD5">
      <w:pPr>
        <w:spacing w:after="0" w:line="240" w:lineRule="auto"/>
      </w:pPr>
      <w:r>
        <w:separator/>
      </w:r>
    </w:p>
  </w:footnote>
  <w:footnote w:type="continuationSeparator" w:id="0">
    <w:p w14:paraId="76A8DFCB" w14:textId="77777777" w:rsidR="00221CEC" w:rsidRDefault="00221CEC" w:rsidP="00EE7A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69F7A6" w14:textId="77777777" w:rsidR="00221CEC" w:rsidRDefault="00684447" w:rsidP="00EE7AD5">
    <w:pPr>
      <w:pStyle w:val="Header"/>
      <w:jc w:val="right"/>
    </w:pPr>
    <w:r>
      <w:rPr>
        <w:noProof/>
        <w:lang w:eastAsia="es-ES"/>
      </w:rPr>
      <w:pict w14:anchorId="3723F4D2">
        <v:shapetype id="_x0000_t202" coordsize="21600,21600" o:spt="202" path="m0,0l0,21600,21600,21600,21600,0xe">
          <v:stroke joinstyle="miter"/>
          <v:path gradientshapeok="t" o:connecttype="rect"/>
        </v:shapetype>
        <v:shape id="_x0000_s2059" type="#_x0000_t202" style="position:absolute;left:0;text-align:left;margin-left:-67.05pt;margin-top:-24pt;width:93.2pt;height:100.95pt;z-index:251659264;mso-wrap-style:none;mso-width-relative:margin;mso-height-relative:margin" stroked="f">
          <v:textbox style="mso-next-textbox:#_x0000_s2059;mso-fit-shape-to-text:t">
            <w:txbxContent>
              <w:p w14:paraId="75F1175E" w14:textId="77777777" w:rsidR="00221CEC" w:rsidRDefault="00684447" w:rsidP="00F258C8">
                <w:pPr>
                  <w:jc w:val="center"/>
                </w:pPr>
                <w:r>
                  <w:pict w14:anchorId="43FD1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4pt;height:81.6pt">
                      <v:imagedata r:id="rId1" o:title="logo"/>
                    </v:shape>
                  </w:pict>
                </w:r>
              </w:p>
            </w:txbxContent>
          </v:textbox>
        </v:shape>
      </w:pict>
    </w:r>
    <w:r>
      <w:rPr>
        <w:noProof/>
      </w:rPr>
      <w:pict w14:anchorId="7973DA7A">
        <v:shape id="_x0000_s2054" type="#_x0000_t202" style="position:absolute;left:0;text-align:left;margin-left:33.2pt;margin-top:-11.6pt;width:376pt;height:94.5pt;z-index:251657216;mso-height-percent:200;mso-height-percent:200;mso-width-relative:margin;mso-height-relative:margin" stroked="f">
          <v:textbox style="mso-fit-shape-to-text:t">
            <w:txbxContent>
              <w:p w14:paraId="3811572C" w14:textId="77777777" w:rsidR="00221CEC" w:rsidRPr="00B94C2E" w:rsidRDefault="00221CEC" w:rsidP="00ED19D0">
                <w:pPr>
                  <w:jc w:val="center"/>
                  <w:rPr>
                    <w:rFonts w:ascii="Futura MdCn BT" w:hAnsi="Futura MdCn BT"/>
                    <w:b/>
                    <w:color w:val="002060"/>
                    <w:sz w:val="40"/>
                    <w:szCs w:val="40"/>
                  </w:rPr>
                </w:pPr>
                <w:r w:rsidRPr="00B94C2E">
                  <w:rPr>
                    <w:rFonts w:ascii="Futura MdCn BT" w:hAnsi="Futura MdCn BT"/>
                    <w:b/>
                    <w:color w:val="002060"/>
                    <w:sz w:val="40"/>
                    <w:szCs w:val="40"/>
                  </w:rPr>
                  <w:t>Asociación de Antiguos Alumnos del Colegio Marianista Nuestra Señora del Pilar de Tetuán-Marruecos.</w:t>
                </w:r>
              </w:p>
            </w:txbxContent>
          </v:textbox>
        </v:shape>
      </w:pict>
    </w:r>
    <w:r>
      <w:rPr>
        <w:noProof/>
      </w:rPr>
      <w:pict w14:anchorId="6C917161">
        <v:shape id="_x0000_s2055" type="#_x0000_t202" style="position:absolute;left:0;text-align:left;margin-left:415.7pt;margin-top:-28.1pt;width:80.45pt;height:130.2pt;z-index:251658240;mso-wrap-style:none;mso-width-relative:margin;mso-height-relative:margin" stroked="f">
          <v:textbox style="mso-fit-shape-to-text:t">
            <w:txbxContent>
              <w:p w14:paraId="105666C4" w14:textId="77777777" w:rsidR="00221CEC" w:rsidRDefault="00684447">
                <w:r>
                  <w:pict w14:anchorId="5F61E6E2">
                    <v:shape id="_x0000_i1028" type="#_x0000_t75" style="width:66.4pt;height:111.2pt">
                      <v:imagedata r:id="rId2" o:title="nuevo logo asociacion"/>
                    </v:shape>
                  </w:pict>
                </w:r>
              </w:p>
            </w:txbxContent>
          </v:textbox>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05457"/>
    <w:multiLevelType w:val="multilevel"/>
    <w:tmpl w:val="8CA2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93F3A"/>
    <w:multiLevelType w:val="hybridMultilevel"/>
    <w:tmpl w:val="AD984C8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F966C17"/>
    <w:multiLevelType w:val="hybridMultilevel"/>
    <w:tmpl w:val="FA96E2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4983572"/>
    <w:multiLevelType w:val="multilevel"/>
    <w:tmpl w:val="0CDC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BF08DE"/>
    <w:multiLevelType w:val="hybridMultilevel"/>
    <w:tmpl w:val="AD46DE0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mailMerge>
    <w:mainDocumentType w:val="formLetters"/>
    <w:dataType w:val="textFile"/>
    <w:activeRecord w:val="-1"/>
  </w:mailMerge>
  <w:doNotTrackMoves/>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CE5"/>
    <w:rsid w:val="00011694"/>
    <w:rsid w:val="000A5825"/>
    <w:rsid w:val="000C13A2"/>
    <w:rsid w:val="000E503E"/>
    <w:rsid w:val="00105D6F"/>
    <w:rsid w:val="001242F6"/>
    <w:rsid w:val="0019776E"/>
    <w:rsid w:val="001A3A8E"/>
    <w:rsid w:val="001E72F9"/>
    <w:rsid w:val="001F518E"/>
    <w:rsid w:val="00217D2C"/>
    <w:rsid w:val="00221CEC"/>
    <w:rsid w:val="00234F6E"/>
    <w:rsid w:val="002408A8"/>
    <w:rsid w:val="002B1A40"/>
    <w:rsid w:val="002B3CFC"/>
    <w:rsid w:val="00312E57"/>
    <w:rsid w:val="00315D85"/>
    <w:rsid w:val="0037072F"/>
    <w:rsid w:val="003B7ADD"/>
    <w:rsid w:val="003D4A84"/>
    <w:rsid w:val="00427E59"/>
    <w:rsid w:val="004444A0"/>
    <w:rsid w:val="00444B9B"/>
    <w:rsid w:val="004531FF"/>
    <w:rsid w:val="00461C2F"/>
    <w:rsid w:val="00467AA8"/>
    <w:rsid w:val="00472ED2"/>
    <w:rsid w:val="0047747C"/>
    <w:rsid w:val="004A04CA"/>
    <w:rsid w:val="004E63B3"/>
    <w:rsid w:val="005143F5"/>
    <w:rsid w:val="005509E7"/>
    <w:rsid w:val="00576D9E"/>
    <w:rsid w:val="005A211C"/>
    <w:rsid w:val="005A77B6"/>
    <w:rsid w:val="005C5F2D"/>
    <w:rsid w:val="005C7221"/>
    <w:rsid w:val="005F6315"/>
    <w:rsid w:val="00621DD5"/>
    <w:rsid w:val="006328B1"/>
    <w:rsid w:val="00666853"/>
    <w:rsid w:val="00684447"/>
    <w:rsid w:val="00692D51"/>
    <w:rsid w:val="00694DBF"/>
    <w:rsid w:val="006C0B55"/>
    <w:rsid w:val="006D1CFD"/>
    <w:rsid w:val="006E6EAF"/>
    <w:rsid w:val="007A7612"/>
    <w:rsid w:val="00820378"/>
    <w:rsid w:val="0084220E"/>
    <w:rsid w:val="00894451"/>
    <w:rsid w:val="008B5EFB"/>
    <w:rsid w:val="008F2BED"/>
    <w:rsid w:val="008F6FBD"/>
    <w:rsid w:val="00922E95"/>
    <w:rsid w:val="0092376E"/>
    <w:rsid w:val="0097773B"/>
    <w:rsid w:val="009A26E8"/>
    <w:rsid w:val="009D3C0A"/>
    <w:rsid w:val="009F57F8"/>
    <w:rsid w:val="00A00CE5"/>
    <w:rsid w:val="00A27B99"/>
    <w:rsid w:val="00A414D7"/>
    <w:rsid w:val="00AB1583"/>
    <w:rsid w:val="00AD26A2"/>
    <w:rsid w:val="00B260BB"/>
    <w:rsid w:val="00B652FF"/>
    <w:rsid w:val="00B94C2E"/>
    <w:rsid w:val="00BA153F"/>
    <w:rsid w:val="00BA4087"/>
    <w:rsid w:val="00BA6555"/>
    <w:rsid w:val="00C34693"/>
    <w:rsid w:val="00C36759"/>
    <w:rsid w:val="00CF6988"/>
    <w:rsid w:val="00D56258"/>
    <w:rsid w:val="00D718E6"/>
    <w:rsid w:val="00DA220C"/>
    <w:rsid w:val="00DB77EE"/>
    <w:rsid w:val="00E25359"/>
    <w:rsid w:val="00E655E0"/>
    <w:rsid w:val="00E75DE8"/>
    <w:rsid w:val="00E806E3"/>
    <w:rsid w:val="00EA2D07"/>
    <w:rsid w:val="00ED19D0"/>
    <w:rsid w:val="00ED519F"/>
    <w:rsid w:val="00EE7AD5"/>
    <w:rsid w:val="00F2072A"/>
    <w:rsid w:val="00F258C8"/>
    <w:rsid w:val="00F42F74"/>
    <w:rsid w:val="00F645D2"/>
    <w:rsid w:val="00FB413D"/>
    <w:rsid w:val="00FF448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06C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BE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AD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E7AD5"/>
    <w:rPr>
      <w:rFonts w:ascii="Tahoma" w:hAnsi="Tahoma" w:cs="Tahoma"/>
      <w:sz w:val="16"/>
      <w:szCs w:val="16"/>
    </w:rPr>
  </w:style>
  <w:style w:type="paragraph" w:styleId="Header">
    <w:name w:val="header"/>
    <w:basedOn w:val="Normal"/>
    <w:link w:val="HeaderChar"/>
    <w:uiPriority w:val="99"/>
    <w:unhideWhenUsed/>
    <w:rsid w:val="00EE7AD5"/>
    <w:pPr>
      <w:tabs>
        <w:tab w:val="center" w:pos="4252"/>
        <w:tab w:val="right" w:pos="8504"/>
      </w:tabs>
      <w:spacing w:after="0" w:line="240" w:lineRule="auto"/>
    </w:pPr>
  </w:style>
  <w:style w:type="character" w:customStyle="1" w:styleId="HeaderChar">
    <w:name w:val="Header Char"/>
    <w:basedOn w:val="DefaultParagraphFont"/>
    <w:link w:val="Header"/>
    <w:uiPriority w:val="99"/>
    <w:rsid w:val="00EE7AD5"/>
  </w:style>
  <w:style w:type="paragraph" w:styleId="Footer">
    <w:name w:val="footer"/>
    <w:basedOn w:val="Normal"/>
    <w:link w:val="FooterChar"/>
    <w:uiPriority w:val="99"/>
    <w:unhideWhenUsed/>
    <w:rsid w:val="00EE7AD5"/>
    <w:pPr>
      <w:tabs>
        <w:tab w:val="center" w:pos="4252"/>
        <w:tab w:val="right" w:pos="8504"/>
      </w:tabs>
      <w:spacing w:after="0" w:line="240" w:lineRule="auto"/>
    </w:pPr>
  </w:style>
  <w:style w:type="character" w:customStyle="1" w:styleId="FooterChar">
    <w:name w:val="Footer Char"/>
    <w:basedOn w:val="DefaultParagraphFont"/>
    <w:link w:val="Footer"/>
    <w:uiPriority w:val="99"/>
    <w:rsid w:val="00EE7AD5"/>
  </w:style>
  <w:style w:type="table" w:styleId="TableGrid">
    <w:name w:val="Table Grid"/>
    <w:basedOn w:val="TableNormal"/>
    <w:uiPriority w:val="59"/>
    <w:rsid w:val="00EE7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E7AD5"/>
    <w:rPr>
      <w:color w:val="0000FF"/>
      <w:u w:val="single"/>
    </w:rPr>
  </w:style>
  <w:style w:type="character" w:customStyle="1" w:styleId="dato-1">
    <w:name w:val="dato-1"/>
    <w:basedOn w:val="DefaultParagraphFont"/>
    <w:rsid w:val="00EE7AD5"/>
  </w:style>
  <w:style w:type="character" w:customStyle="1" w:styleId="apple-converted-space">
    <w:name w:val="apple-converted-space"/>
    <w:basedOn w:val="DefaultParagraphFont"/>
    <w:rsid w:val="00EE7AD5"/>
  </w:style>
  <w:style w:type="paragraph" w:styleId="NormalWeb">
    <w:name w:val="Normal (Web)"/>
    <w:basedOn w:val="Normal"/>
    <w:uiPriority w:val="99"/>
    <w:semiHidden/>
    <w:unhideWhenUsed/>
    <w:rsid w:val="00217D2C"/>
    <w:pPr>
      <w:spacing w:before="100" w:beforeAutospacing="1" w:after="100" w:afterAutospacing="1" w:line="240" w:lineRule="auto"/>
    </w:pPr>
    <w:rPr>
      <w:rFonts w:ascii="Times New Roman" w:eastAsia="Times New Roman" w:hAnsi="Times New Roman"/>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6345">
      <w:bodyDiv w:val="1"/>
      <w:marLeft w:val="0"/>
      <w:marRight w:val="0"/>
      <w:marTop w:val="0"/>
      <w:marBottom w:val="0"/>
      <w:divBdr>
        <w:top w:val="none" w:sz="0" w:space="0" w:color="auto"/>
        <w:left w:val="none" w:sz="0" w:space="0" w:color="auto"/>
        <w:bottom w:val="none" w:sz="0" w:space="0" w:color="auto"/>
        <w:right w:val="none" w:sz="0" w:space="0" w:color="auto"/>
      </w:divBdr>
    </w:div>
    <w:div w:id="466166541">
      <w:bodyDiv w:val="1"/>
      <w:marLeft w:val="0"/>
      <w:marRight w:val="0"/>
      <w:marTop w:val="0"/>
      <w:marBottom w:val="0"/>
      <w:divBdr>
        <w:top w:val="none" w:sz="0" w:space="0" w:color="auto"/>
        <w:left w:val="none" w:sz="0" w:space="0" w:color="auto"/>
        <w:bottom w:val="none" w:sz="0" w:space="0" w:color="auto"/>
        <w:right w:val="none" w:sz="0" w:space="0" w:color="auto"/>
      </w:divBdr>
    </w:div>
    <w:div w:id="565796551">
      <w:bodyDiv w:val="1"/>
      <w:marLeft w:val="0"/>
      <w:marRight w:val="0"/>
      <w:marTop w:val="0"/>
      <w:marBottom w:val="0"/>
      <w:divBdr>
        <w:top w:val="none" w:sz="0" w:space="0" w:color="auto"/>
        <w:left w:val="none" w:sz="0" w:space="0" w:color="auto"/>
        <w:bottom w:val="none" w:sz="0" w:space="0" w:color="auto"/>
        <w:right w:val="none" w:sz="0" w:space="0" w:color="auto"/>
      </w:divBdr>
      <w:divsChild>
        <w:div w:id="929697076">
          <w:marLeft w:val="154"/>
          <w:marRight w:val="0"/>
          <w:marTop w:val="0"/>
          <w:marBottom w:val="0"/>
          <w:divBdr>
            <w:top w:val="none" w:sz="0" w:space="0" w:color="auto"/>
            <w:left w:val="single" w:sz="6" w:space="8" w:color="FFFFFF"/>
            <w:bottom w:val="none" w:sz="0" w:space="0" w:color="auto"/>
            <w:right w:val="none" w:sz="0" w:space="0" w:color="auto"/>
          </w:divBdr>
        </w:div>
      </w:divsChild>
    </w:div>
    <w:div w:id="581834261">
      <w:bodyDiv w:val="1"/>
      <w:marLeft w:val="0"/>
      <w:marRight w:val="0"/>
      <w:marTop w:val="0"/>
      <w:marBottom w:val="0"/>
      <w:divBdr>
        <w:top w:val="none" w:sz="0" w:space="0" w:color="auto"/>
        <w:left w:val="none" w:sz="0" w:space="0" w:color="auto"/>
        <w:bottom w:val="none" w:sz="0" w:space="0" w:color="auto"/>
        <w:right w:val="none" w:sz="0" w:space="0" w:color="auto"/>
      </w:divBdr>
    </w:div>
    <w:div w:id="1046217936">
      <w:bodyDiv w:val="1"/>
      <w:marLeft w:val="0"/>
      <w:marRight w:val="0"/>
      <w:marTop w:val="0"/>
      <w:marBottom w:val="0"/>
      <w:divBdr>
        <w:top w:val="none" w:sz="0" w:space="0" w:color="auto"/>
        <w:left w:val="none" w:sz="0" w:space="0" w:color="auto"/>
        <w:bottom w:val="none" w:sz="0" w:space="0" w:color="auto"/>
        <w:right w:val="none" w:sz="0" w:space="0" w:color="auto"/>
      </w:divBdr>
    </w:div>
    <w:div w:id="1049306435">
      <w:bodyDiv w:val="1"/>
      <w:marLeft w:val="0"/>
      <w:marRight w:val="0"/>
      <w:marTop w:val="0"/>
      <w:marBottom w:val="0"/>
      <w:divBdr>
        <w:top w:val="none" w:sz="0" w:space="0" w:color="auto"/>
        <w:left w:val="none" w:sz="0" w:space="0" w:color="auto"/>
        <w:bottom w:val="none" w:sz="0" w:space="0" w:color="auto"/>
        <w:right w:val="none" w:sz="0" w:space="0" w:color="auto"/>
      </w:divBdr>
    </w:div>
    <w:div w:id="1153834653">
      <w:bodyDiv w:val="1"/>
      <w:marLeft w:val="0"/>
      <w:marRight w:val="0"/>
      <w:marTop w:val="0"/>
      <w:marBottom w:val="0"/>
      <w:divBdr>
        <w:top w:val="none" w:sz="0" w:space="0" w:color="auto"/>
        <w:left w:val="none" w:sz="0" w:space="0" w:color="auto"/>
        <w:bottom w:val="none" w:sz="0" w:space="0" w:color="auto"/>
        <w:right w:val="none" w:sz="0" w:space="0" w:color="auto"/>
      </w:divBdr>
    </w:div>
    <w:div w:id="1205869920">
      <w:bodyDiv w:val="1"/>
      <w:marLeft w:val="0"/>
      <w:marRight w:val="0"/>
      <w:marTop w:val="0"/>
      <w:marBottom w:val="0"/>
      <w:divBdr>
        <w:top w:val="none" w:sz="0" w:space="0" w:color="auto"/>
        <w:left w:val="none" w:sz="0" w:space="0" w:color="auto"/>
        <w:bottom w:val="none" w:sz="0" w:space="0" w:color="auto"/>
        <w:right w:val="none" w:sz="0" w:space="0" w:color="auto"/>
      </w:divBdr>
    </w:div>
    <w:div w:id="1290163156">
      <w:bodyDiv w:val="1"/>
      <w:marLeft w:val="0"/>
      <w:marRight w:val="0"/>
      <w:marTop w:val="0"/>
      <w:marBottom w:val="0"/>
      <w:divBdr>
        <w:top w:val="none" w:sz="0" w:space="0" w:color="auto"/>
        <w:left w:val="none" w:sz="0" w:space="0" w:color="auto"/>
        <w:bottom w:val="none" w:sz="0" w:space="0" w:color="auto"/>
        <w:right w:val="none" w:sz="0" w:space="0" w:color="auto"/>
      </w:divBdr>
    </w:div>
    <w:div w:id="1367102627">
      <w:bodyDiv w:val="1"/>
      <w:marLeft w:val="0"/>
      <w:marRight w:val="0"/>
      <w:marTop w:val="0"/>
      <w:marBottom w:val="0"/>
      <w:divBdr>
        <w:top w:val="none" w:sz="0" w:space="0" w:color="auto"/>
        <w:left w:val="none" w:sz="0" w:space="0" w:color="auto"/>
        <w:bottom w:val="none" w:sz="0" w:space="0" w:color="auto"/>
        <w:right w:val="none" w:sz="0" w:space="0" w:color="auto"/>
      </w:divBdr>
    </w:div>
    <w:div w:id="1946031933">
      <w:bodyDiv w:val="1"/>
      <w:marLeft w:val="0"/>
      <w:marRight w:val="0"/>
      <w:marTop w:val="0"/>
      <w:marBottom w:val="0"/>
      <w:divBdr>
        <w:top w:val="none" w:sz="0" w:space="0" w:color="auto"/>
        <w:left w:val="none" w:sz="0" w:space="0" w:color="auto"/>
        <w:bottom w:val="none" w:sz="0" w:space="0" w:color="auto"/>
        <w:right w:val="none" w:sz="0" w:space="0" w:color="auto"/>
      </w:divBdr>
    </w:div>
    <w:div w:id="2028866500">
      <w:bodyDiv w:val="1"/>
      <w:marLeft w:val="0"/>
      <w:marRight w:val="0"/>
      <w:marTop w:val="0"/>
      <w:marBottom w:val="0"/>
      <w:divBdr>
        <w:top w:val="none" w:sz="0" w:space="0" w:color="auto"/>
        <w:left w:val="none" w:sz="0" w:space="0" w:color="auto"/>
        <w:bottom w:val="none" w:sz="0" w:space="0" w:color="auto"/>
        <w:right w:val="none" w:sz="0" w:space="0" w:color="auto"/>
      </w:divBdr>
      <w:divsChild>
        <w:div w:id="1858304045">
          <w:marLeft w:val="154"/>
          <w:marRight w:val="0"/>
          <w:marTop w:val="0"/>
          <w:marBottom w:val="0"/>
          <w:divBdr>
            <w:top w:val="none" w:sz="0" w:space="0" w:color="auto"/>
            <w:left w:val="single" w:sz="6" w:space="8" w:color="FFFFFF"/>
            <w:bottom w:val="none" w:sz="0" w:space="0" w:color="auto"/>
            <w:right w:val="none" w:sz="0" w:space="0" w:color="auto"/>
          </w:divBdr>
        </w:div>
      </w:divsChild>
    </w:div>
    <w:div w:id="20799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Escritorio\Pilaristas%20de%20Tetuan\Identidad%20corporativa\Plantillas\Plantilla3.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D0918-E8F9-3149-A763-E9F75575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Settings\Administrador\Escritorio\Pilaristas de Tetuan\Identidad corporativa\Plantillas\Plantilla3.dotm</Template>
  <TotalTime>3</TotalTime>
  <Pages>1</Pages>
  <Words>222</Words>
  <Characters>1270</Characters>
  <Application>Microsoft Macintosh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Vital Mantenimientos Integrales S</vt:lpstr>
    </vt:vector>
  </TitlesOfParts>
  <Company>Hewlett-Packard</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Mantenimientos Integrales S</dc:title>
  <dc:subject/>
  <dc:creator>.</dc:creator>
  <cp:keywords/>
  <cp:lastModifiedBy>Natalia Armario</cp:lastModifiedBy>
  <cp:revision>3</cp:revision>
  <cp:lastPrinted>2015-05-15T19:30:00Z</cp:lastPrinted>
  <dcterms:created xsi:type="dcterms:W3CDTF">2015-06-26T10:36:00Z</dcterms:created>
  <dcterms:modified xsi:type="dcterms:W3CDTF">2017-02-28T11:11:00Z</dcterms:modified>
</cp:coreProperties>
</file>